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2019-2025年中国大托叶云实行业市场发展现状及投资前景咨询报告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2019-2025年中国大托叶云实行业市场发展现状及投资前景咨询报告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2019-2025年中国大托叶云实行业市场发展现状及投资前景咨询报告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2019-2025年中国大托叶云实行业市场发展现状及投资前景咨询报告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