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2019-2025年中国冻梭子蟹行业市场发展现状及投资前景咨询报告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2019-2025年中国冻梭子蟹行业市场发展现状及投资前景咨询报告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2019-2025年中国冻梭子蟹行业市场发展现状及投资前景咨询报告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2019-2025年中国冻梭子蟹行业市场发展现状及投资前景咨询报告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340685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