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2019-2025年中国异型橡胶软管行业市场发展现状及投资前景咨询报告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2019-2025年中国异型橡胶软管行业市场发展现状及投资前景咨询报告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2019-2025年中国异型橡胶软管行业市场发展现状及投资前景咨询报告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https://www.icandata.com/view/341137.html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https://www.icandata.com/view/341137.html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2019-2025年中国异型橡胶软管行业市场发展现状及投资前景咨询报告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341137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