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2019-2025年中国电致伸缩陶瓷材料行业市场发展现状及投资前景咨询报告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2019-2025年中国电致伸缩陶瓷材料行业市场发展现状及投资前景咨询报告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2019-2025年中国电致伸缩陶瓷材料行业市场发展现状及投资前景咨询报告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2019-2025年中国电致伸缩陶瓷材料行业市场发展现状及投资前景咨询报告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