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2019-2025年中国电泳技术大面积高温超导钡钇铜氧厚膜行业市场发展现状及投资前景咨询报告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2019-2025年中国电泳技术大面积高温超导钡钇铜氧厚膜行业市场发展现状及投资前景咨询报告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2019-2025年中国电泳技术大面积高温超导钡钇铜氧厚膜行业市场发展现状及投资前景咨询报告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https://www.icandata.com/view/341177.html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https://www.icandata.com/view/341177.html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2019-2025年中国电泳技术大面积高温超导钡钇铜氧厚膜行业市场发展现状及投资前景咨询报告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341177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