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2019-2025年中国电泳沉积钛硅铝碳陶瓷涂层行业市场发展现状及投资前景咨询报告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2019-2025年中国电泳沉积钛硅铝碳陶瓷涂层行业市场发展现状及投资前景咨询报告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2019-2025年中国电泳沉积钛硅铝碳陶瓷涂层行业市场发展现状及投资前景咨询报告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https://www.icandata.com/view/341179.html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https://www.icandata.com/view/341179.html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2019-2025年中国电泳沉积钛硅铝碳陶瓷涂层行业市场发展现状及投资前景咨询报告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341179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