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2019-2025年中国电容器用包封料行业市场发展现状及投资前景咨询报告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2019-2025年中国电容器用包封料行业市场发展现状及投资前景咨询报告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2019-2025年中国电容器用包封料行业市场发展现状及投资前景咨询报告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2019-2025年中国电容器用包封料行业市场发展现状及投资前景咨询报告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