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2019-2025年中国电容屏激光雕刻银浆行业市场发展现状及投资前景咨询报告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2019-2025年中国电容屏激光雕刻银浆行业市场发展现状及投资前景咨询报告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2019-2025年中国电容屏激光雕刻银浆行业市场发展现状及投资前景咨询报告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2019-2025年中国电容屏激光雕刻银浆行业市场发展现状及投资前景咨询报告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341184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