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2019-2025年中国电链锯用导板行业市场发展现状及投资前景咨询报告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2019-2025年中国电链锯用导板行业市场发展现状及投资前景咨询报告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2019-2025年中国电链锯用导板行业市场发展现状及投资前景咨询报告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2019-2025年中国电链锯用导板行业市场发展现状及投资前景咨询报告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