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2019-2025年中国调制二极管行业市场发展现状及投资前景咨询报告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2019-2025年中国调制二极管行业市场发展现状及投资前景咨询报告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2019-2025年中国调制二极管行业市场发展现状及投资前景咨询报告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https://www.icandata.com/view/341578.html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https://www.icandata.com/view/341578.html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2019-2025年中国调制二极管行业市场发展现状及投资前景咨询报告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341578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