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2019-2025年中国电磁超导热水器行业市场发展现状及投资前景咨询报告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2019-2025年中国电磁超导热水器行业市场发展现状及投资前景咨询报告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2019-2025年中国电磁超导热水器行业市场发展现状及投资前景咨询报告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2019-2025年中国电磁超导热水器行业市场发展现状及投资前景咨询报告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