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2019-2025年中国番茄红素行业市场发展现状及投资前景咨询报告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2019-2025年中国番茄红素行业市场发展现状及投资前景咨询报告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2019-2025年中国番茄红素行业市场发展现状及投资前景咨询报告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https://www.icandata.com/view/342134.html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https://www.icandata.com/view/342134.html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2019-2025年中国番茄红素行业市场发展现状及投资前景咨询报告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342134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