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2019-2025年中国皮辊磨床行业市场发展现状及投资前景咨询报告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2019-2025年中国皮辊磨床行业市场发展现状及投资前景咨询报告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2019-2025年中国皮辊磨床行业市场发展现状及投资前景咨询报告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https://www.icandata.com/view/342402.html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https://www.icandata.com/view/342402.html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2019-2025年中国皮辊磨床行业市场发展现状及投资前景咨询报告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342402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