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2019-2025年中国排烟风机业行业市场发展现状及投资前景咨询报告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2019-2025年中国排烟风机业行业市场发展现状及投资前景咨询报告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2019-2025年中国排烟风机业行业市场发展现状及投资前景咨询报告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https://www.icandata.com/view/342417.html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https://www.icandata.com/view/342417.html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2019-2025年中国排烟风机业行业市场发展现状及投资前景咨询报告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342417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