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2019-2025年中国焊接防飞溅剂行业市场发展现状及投资前景咨询报告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2019-2025年中国焊接防飞溅剂行业市场发展现状及投资前景咨询报告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2019-2025年中国焊接防飞溅剂行业市场发展现状及投资前景咨询报告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2019-2025年中国焊接防飞溅剂行业市场发展现状及投资前景咨询报告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