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2019-2025年中国焊接机器人行业市场发展现状及投资前景咨询报告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2019-2025年中国焊接机器人行业市场发展现状及投资前景咨询报告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2019-2025年中国焊接机器人行业市场发展现状及投资前景咨询报告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2019-2025年中国焊接机器人行业市场发展现状及投资前景咨询报告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