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2019-2025年中国环氧灌封胶行业市场发展现状及投资前景咨询报告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2019-2025年中国环氧灌封胶行业市场发展现状及投资前景咨询报告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2019-2025年中国环氧灌封胶行业市场发展现状及投资前景咨询报告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https://www.icandata.com/view/342848.html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https://www.icandata.com/view/342848.html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2019-2025年中国环氧灌封胶行业市场发展现状及投资前景咨询报告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342848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