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2019-2025年中国环氧树脂快干胶行业市场发展现状及投资前景咨询报告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2019-2025年中国环氧树脂快干胶行业市场发展现状及投资前景咨询报告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2019-2025年中国环氧树脂快干胶行业市场发展现状及投资前景咨询报告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2019-2025年中国环氧树脂快干胶行业市场发展现状及投资前景咨询报告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