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2019-2025年中国烘焙油脂行业市场发展现状及投资前景咨询报告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2019-2025年中国烘焙油脂行业市场发展现状及投资前景咨询报告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2019-2025年中国烘焙油脂行业市场发展现状及投资前景咨询报告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2019-2025年中国烘焙油脂行业市场发展现状及投资前景咨询报告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342877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