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2019-2025年中国暖风炉业行业市场发展现状及投资前景咨询报告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2019-2025年中国暖风炉业行业市场发展现状及投资前景咨询报告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2019-2025年中国暖风炉业行业市场发展现状及投资前景咨询报告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2019-2025年中国暖风炉业行业市场发展现状及投资前景咨询报告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