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2019-2025年中国模型船行业市场发展现状及投资前景咨询报告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2019-2025年中国模型船行业市场发展现状及投资前景咨询报告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2019-2025年中国模型船行业市场发展现状及投资前景咨询报告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https://www.icandata.com/view/342908.html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https://www.icandata.com/view/342908.html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2019-2025年中国模型船行业市场发展现状及投资前景咨询报告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342908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