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2019-2025年中国民用铝合金船舶行业市场发展现状及投资前景咨询报告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2019-2025年中国民用铝合金船舶行业市场发展现状及投资前景咨询报告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2019-2025年中国民用铝合金船舶行业市场发展现状及投资前景咨询报告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https://www.icandata.com/view/342910.html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https://www.icandata.com/view/342910.html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2019-2025年中国民用铝合金船舶行业市场发展现状及投资前景咨询报告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342910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