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2019-2025年中国断肠草行业市场发展现状及投资前景咨询报告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2019-2025年中国断肠草行业市场发展现状及投资前景咨询报告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2019-2025年中国断肠草行业市场发展现状及投资前景咨询报告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https://www.icandata.com/view/343025.html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https://www.icandata.com/view/343025.html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2019-2025年中国断肠草行业市场发展现状及投资前景咨询报告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343025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