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2019-2025年中国莆田番鸭行业市场发展现状及投资前景咨询报告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2019-2025年中国莆田番鸭行业市场发展现状及投资前景咨询报告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2019-2025年中国莆田番鸭行业市场发展现状及投资前景咨询报告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2019-2025年中国莆田番鸭行业市场发展现状及投资前景咨询报告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