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2019-2025年中国引线框架行业市场发展现状及投资前景咨询报告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2019-2025年中国引线框架行业市场发展现状及投资前景咨询报告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2019-2025年中国引线框架行业市场发展现状及投资前景咨询报告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2019-2025年中国引线框架行业市场发展现状及投资前景咨询报告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