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2019-2025年中国反季节蔬菜精深加工行业市场发展现状及投资前景咨询报告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2019-2025年中国反季节蔬菜精深加工行业市场发展现状及投资前景咨询报告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2019-2025年中国反季节蔬菜精深加工行业市场发展现状及投资前景咨询报告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2019-2025年中国反季节蔬菜精深加工行业市场发展现状及投资前景咨询报告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