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2019-2025年中国凤尾菇行业市场发展现状及投资前景咨询报告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2019-2025年中国凤尾菇行业市场发展现状及投资前景咨询报告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2019-2025年中国凤尾菇行业市场发展现状及投资前景咨询报告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https://www.icandata.com/view/343779.html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https://www.icandata.com/view/343779.html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2019-2025年中国凤尾菇行业市场发展现状及投资前景咨询报告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343779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