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2019-2025年中国衬衫面料行业市场发展现状及投资前景咨询报告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2019-2025年中国衬衫面料行业市场发展现状及投资前景咨询报告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2019-2025年中国衬衫面料行业市场发展现状及投资前景咨询报告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https://www.icandata.com/view/343810.html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2019-2025年中国衬衫面料行业市场发展现状及投资前景咨询报告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343810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