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2019-2025年中国铜离子针行业市场发展现状及投资前景咨询报告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2019-2025年中国铜离子针行业市场发展现状及投资前景咨询报告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2019-2025年中国铜离子针行业市场发展现状及投资前景咨询报告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https://www.icandata.com/view/343930.html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https://www.icandata.com/view/343930.html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2019-2025年中国铜离子针行业市场发展现状及投资前景咨询报告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343930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