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2019-2025年中国听小骨假体行业市场发展现状及投资前景咨询报告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2019-2025年中国听小骨假体行业市场发展现状及投资前景咨询报告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2019-2025年中国听小骨假体行业市场发展现状及投资前景咨询报告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2019-2025年中国听小骨假体行业市场发展现状及投资前景咨询报告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