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2019-2025年中国愈风宁心片行业市场发展现状及投资前景咨询报告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2019-2025年中国愈风宁心片行业市场发展现状及投资前景咨询报告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2019-2025年中国愈风宁心片行业市场发展现状及投资前景咨询报告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https://www.icandata.com/view/343946.html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https://www.icandata.com/view/343946.html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2019-2025年中国愈风宁心片行业市场发展现状及投资前景咨询报告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343946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