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2019-2025年中国电缆屏蔽缠带行业市场发展现状及投资前景咨询报告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2019-2025年中国电缆屏蔽缠带行业市场发展现状及投资前景咨询报告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2019-2025年中国电缆屏蔽缠带行业市场发展现状及投资前景咨询报告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2019-2025年中国电缆屏蔽缠带行业市场发展现状及投资前景咨询报告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