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2019-2025年中国电解锰金属锰片行业市场发展现状及投资前景咨询报告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2019-2025年中国电解锰金属锰片行业市场发展现状及投资前景咨询报告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2019-2025年中国电解锰金属锰片行业市场发展现状及投资前景咨询报告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https://www.icandata.com/view/344339.html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https://www.icandata.com/view/344339.html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2019-2025年中国电解锰金属锰片行业市场发展现状及投资前景咨询报告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344339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