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2019-2025年中国电池锌筒挤压模具行业市场发展现状及投资前景咨询报告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2019-2025年中国电池锌筒挤压模具行业市场发展现状及投资前景咨询报告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2019-2025年中国电池锌筒挤压模具行业市场发展现状及投资前景咨询报告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2019-2025年中国电池锌筒挤压模具行业市场发展现状及投资前景咨询报告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344356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