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2019-2025年中国马鞍车床业行业市场发展现状及投资前景咨询报告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2019-2025年中国马鞍车床业行业市场发展现状及投资前景咨询报告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2019-2025年中国马鞍车床业行业市场发展现状及投资前景咨询报告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2019-2025年中国马鞍车床业行业市场发展现状及投资前景咨询报告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