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2019-2025年中国滤清器行业市场发展现状及投资前景咨询报告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2019-2025年中国滤清器行业市场发展现状及投资前景咨询报告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2019-2025年中国滤清器行业市场发展现状及投资前景咨询报告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https://www.icandata.com/view/344429.html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https://www.icandata.com/view/344429.html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2019-2025年中国滤清器行业市场发展现状及投资前景咨询报告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344429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