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2019-2025年中国茯茶黑茶行业市场发展现状及投资前景咨询报告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2019-2025年中国茯茶黑茶行业市场发展现状及投资前景咨询报告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2019-2025年中国茯茶黑茶行业市场发展现状及投资前景咨询报告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2019-2025年中国茯茶黑茶行业市场发展现状及投资前景咨询报告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