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2019-2025年中国低烟无卤电线电缆料行业市场发展现状及投资前景咨询报告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2019-2025年中国低烟无卤电线电缆料行业市场发展现状及投资前景咨询报告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2019-2025年中国低烟无卤电线电缆料行业市场发展现状及投资前景咨询报告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2019-2025年中国低烟无卤电线电缆料行业市场发展现状及投资前景咨询报告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