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2019-2025年中国低压卤钨灯行业市场发展现状及投资前景咨询报告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2019-2025年中国低压卤钨灯行业市场发展现状及投资前景咨询报告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2019-2025年中国低压卤钨灯行业市场发展现状及投资前景咨询报告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2019-2025年中国低压卤钨灯行业市场发展现状及投资前景咨询报告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