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2019-2025年中国商务礼仪培训行业市场发展现状及投资前景咨询报告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2019-2025年中国商务礼仪培训行业市场发展现状及投资前景咨询报告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2019-2025年中国商务礼仪培训行业市场发展现状及投资前景咨询报告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2019-2025年中国商务礼仪培训行业市场发展现状及投资前景咨询报告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