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2019-2025年中国穿芯电容绝缘子行业市场发展现状及投资前景咨询报告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2019-2025年中国穿芯电容绝缘子行业市场发展现状及投资前景咨询报告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2019-2025年中国穿芯电容绝缘子行业市场发展现状及投资前景咨询报告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2019-2025年中国穿芯电容绝缘子行业市场发展现状及投资前景咨询报告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