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2019-2025年中国玻璃真彩贴片行业市场发展现状及投资前景咨询报告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2019-2025年中国玻璃真彩贴片行业市场发展现状及投资前景咨询报告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2019-2025年中国玻璃真彩贴片行业市场发展现状及投资前景咨询报告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2019-2025年中国玻璃真彩贴片行业市场发展现状及投资前景咨询报告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