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2019-2025年中国金属酸洗行业市场发展现状及投资前景咨询报告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2019-2025年中国金属酸洗行业市场发展现状及投资前景咨询报告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2019-2025年中国金属酸洗行业市场发展现状及投资前景咨询报告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https://www.icandata.com/view/345574.html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https://www.icandata.com/view/345574.html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2019-2025年中国金属酸洗行业市场发展现状及投资前景咨询报告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345574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