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2019-2025年中国高尔夫灌溉设备行业市场发展现状及投资前景咨询报告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2019-2025年中国高尔夫灌溉设备行业市场发展现状及投资前景咨询报告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2019-2025年中国高尔夫灌溉设备行业市场发展现状及投资前景咨询报告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https://www.icandata.com/view/345726.html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https://www.icandata.com/view/345726.html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2019-2025年中国高尔夫灌溉设备行业市场发展现状及投资前景咨询报告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345726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