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2019-2025年中国数字配线架行业市场发展现状及投资前景咨询报告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2019-2025年中国数字配线架行业市场发展现状及投资前景咨询报告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2019-2025年中国数字配线架行业市场发展现状及投资前景咨询报告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https://www.icandata.com/view/345940.html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https://www.icandata.com/view/345940.html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2019-2025年中国数字配线架行业市场发展现状及投资前景咨询报告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345940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