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2019-2025年中国挤塑聚苯乙烯保温板行业市场发展现状及投资前景咨询报告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2019-2025年中国挤塑聚苯乙烯保温板行业市场发展现状及投资前景咨询报告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2019-2025年中国挤塑聚苯乙烯保温板行业市场发展现状及投资前景咨询报告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2019-2025年中国挤塑聚苯乙烯保温板行业市场发展现状及投资前景咨询报告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