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2019-2025年中国根菜类行业市场发展现状及投资前景咨询报告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2019-2025年中国根菜类行业市场发展现状及投资前景咨询报告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2019-2025年中国根菜类行业市场发展现状及投资前景咨询报告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https://www.icandata.com/view/346150.html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2019-2025年中国根菜类行业市场发展现状及投资前景咨询报告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346150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