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2019-2025年中国黑芸豆行业市场发展现状及投资前景咨询报告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2019-2025年中国黑芸豆行业市场发展现状及投资前景咨询报告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2019-2025年中国黑芸豆行业市场发展现状及投资前景咨询报告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https://www.icandata.com/view/346310.html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https://www.icandata.com/view/346310.html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2019-2025年中国黑芸豆行业市场发展现状及投资前景咨询报告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346310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