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2019-2025年中国拉皮凝胶行业市场发展现状及投资前景咨询报告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2019-2025年中国拉皮凝胶行业市场发展现状及投资前景咨询报告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2019-2025年中国拉皮凝胶行业市场发展现状及投资前景咨询报告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https://www.icandata.com/view/346400.html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https://www.icandata.com/view/346400.html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2019-2025年中国拉皮凝胶行业市场发展现状及投资前景咨询报告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346400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