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2019-2025年中国橡胶成型加工行业市场发展现状及投资前景咨询报告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2019-2025年中国橡胶成型加工行业市场发展现状及投资前景咨询报告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2019-2025年中国橡胶成型加工行业市场发展现状及投资前景咨询报告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https://www.icandata.com/view/346892.html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https://www.icandata.com/view/346892.html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2019-2025年中国橡胶成型加工行业市场发展现状及投资前景咨询报告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346892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